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D4" w:rsidRPr="00AA333B" w:rsidRDefault="003202DA" w:rsidP="003202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 xml:space="preserve">Cyklistický kurz pro </w:t>
      </w:r>
      <w:r w:rsidR="00A72267" w:rsidRPr="00AA333B">
        <w:rPr>
          <w:rFonts w:ascii="Times New Roman" w:hAnsi="Times New Roman" w:cs="Times New Roman"/>
          <w:b/>
          <w:sz w:val="24"/>
          <w:szCs w:val="24"/>
          <w:u w:val="single"/>
        </w:rPr>
        <w:t xml:space="preserve">studenty </w:t>
      </w: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 xml:space="preserve">VSP </w:t>
      </w:r>
    </w:p>
    <w:p w:rsidR="002F3E57" w:rsidRPr="00AA333B" w:rsidRDefault="0056243D" w:rsidP="003202DA">
      <w:pPr>
        <w:rPr>
          <w:rFonts w:ascii="Times New Roman" w:hAnsi="Times New Roman" w:cs="Times New Roman"/>
          <w:b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>Termín:</w:t>
      </w:r>
      <w:r w:rsidR="002F3E57" w:rsidRPr="00AA333B">
        <w:rPr>
          <w:rFonts w:ascii="Times New Roman" w:hAnsi="Times New Roman" w:cs="Times New Roman"/>
          <w:b/>
          <w:sz w:val="24"/>
          <w:szCs w:val="24"/>
        </w:rPr>
        <w:tab/>
      </w:r>
      <w:r w:rsidR="002F3E57" w:rsidRPr="00AA333B">
        <w:rPr>
          <w:rFonts w:ascii="Times New Roman" w:hAnsi="Times New Roman" w:cs="Times New Roman"/>
          <w:b/>
          <w:sz w:val="24"/>
          <w:szCs w:val="24"/>
        </w:rPr>
        <w:tab/>
      </w:r>
      <w:r w:rsidRPr="00AA333B">
        <w:rPr>
          <w:rFonts w:ascii="Times New Roman" w:hAnsi="Times New Roman" w:cs="Times New Roman"/>
          <w:sz w:val="24"/>
          <w:szCs w:val="24"/>
        </w:rPr>
        <w:t xml:space="preserve">pondělí </w:t>
      </w:r>
      <w:proofErr w:type="gramStart"/>
      <w:r w:rsidR="00AA333B" w:rsidRPr="00AA333B">
        <w:rPr>
          <w:rFonts w:ascii="Times New Roman" w:hAnsi="Times New Roman" w:cs="Times New Roman"/>
          <w:b/>
          <w:sz w:val="24"/>
          <w:szCs w:val="24"/>
        </w:rPr>
        <w:t>13.5.2024</w:t>
      </w:r>
      <w:proofErr w:type="gramEnd"/>
      <w:r w:rsidR="002F3E57" w:rsidRPr="00AA333B">
        <w:rPr>
          <w:rFonts w:ascii="Times New Roman" w:hAnsi="Times New Roman" w:cs="Times New Roman"/>
          <w:sz w:val="24"/>
          <w:szCs w:val="24"/>
        </w:rPr>
        <w:t xml:space="preserve"> – </w:t>
      </w:r>
      <w:r w:rsidRPr="00AA333B">
        <w:rPr>
          <w:rFonts w:ascii="Times New Roman" w:hAnsi="Times New Roman" w:cs="Times New Roman"/>
          <w:sz w:val="24"/>
          <w:szCs w:val="24"/>
        </w:rPr>
        <w:t xml:space="preserve">pátek </w:t>
      </w:r>
      <w:r w:rsidR="00AA333B" w:rsidRPr="00AA333B">
        <w:rPr>
          <w:rFonts w:ascii="Times New Roman" w:hAnsi="Times New Roman" w:cs="Times New Roman"/>
          <w:b/>
          <w:sz w:val="24"/>
          <w:szCs w:val="24"/>
        </w:rPr>
        <w:t>17.5.2024</w:t>
      </w:r>
    </w:p>
    <w:p w:rsidR="0056243D" w:rsidRPr="00AA333B" w:rsidRDefault="0056243D" w:rsidP="003202DA">
      <w:pPr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>Účastníci:</w:t>
      </w:r>
      <w:r w:rsidRPr="00AA333B">
        <w:rPr>
          <w:rFonts w:ascii="Times New Roman" w:hAnsi="Times New Roman" w:cs="Times New Roman"/>
          <w:b/>
          <w:sz w:val="24"/>
          <w:szCs w:val="24"/>
        </w:rPr>
        <w:tab/>
      </w:r>
      <w:r w:rsidRPr="00AA333B">
        <w:rPr>
          <w:rFonts w:ascii="Times New Roman" w:hAnsi="Times New Roman" w:cs="Times New Roman"/>
          <w:b/>
          <w:sz w:val="24"/>
          <w:szCs w:val="24"/>
        </w:rPr>
        <w:tab/>
      </w:r>
      <w:r w:rsidRPr="00AA333B">
        <w:rPr>
          <w:rFonts w:ascii="Times New Roman" w:hAnsi="Times New Roman" w:cs="Times New Roman"/>
          <w:sz w:val="24"/>
          <w:szCs w:val="24"/>
        </w:rPr>
        <w:t>žáci předmětu Všeobecná sportovní příprava</w:t>
      </w:r>
      <w:r w:rsidR="00FA1D2C" w:rsidRPr="00AA333B">
        <w:rPr>
          <w:rFonts w:ascii="Times New Roman" w:hAnsi="Times New Roman" w:cs="Times New Roman"/>
          <w:sz w:val="24"/>
          <w:szCs w:val="24"/>
        </w:rPr>
        <w:t xml:space="preserve"> 1. a 2. ročníku, V5 a V6</w:t>
      </w:r>
    </w:p>
    <w:p w:rsidR="003202DA" w:rsidRPr="00AA333B" w:rsidRDefault="0056243D" w:rsidP="003202DA">
      <w:pPr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>Místo:</w:t>
      </w:r>
      <w:r w:rsidR="002F3E57" w:rsidRPr="00AA333B">
        <w:rPr>
          <w:rFonts w:ascii="Times New Roman" w:hAnsi="Times New Roman" w:cs="Times New Roman"/>
          <w:b/>
          <w:sz w:val="24"/>
          <w:szCs w:val="24"/>
        </w:rPr>
        <w:tab/>
      </w:r>
      <w:r w:rsidR="002F3E57" w:rsidRPr="00AA333B">
        <w:rPr>
          <w:rFonts w:ascii="Times New Roman" w:hAnsi="Times New Roman" w:cs="Times New Roman"/>
          <w:b/>
          <w:sz w:val="24"/>
          <w:szCs w:val="24"/>
        </w:rPr>
        <w:tab/>
      </w:r>
      <w:r w:rsidR="002F3E57" w:rsidRPr="00AA333B">
        <w:rPr>
          <w:rFonts w:ascii="Times New Roman" w:hAnsi="Times New Roman" w:cs="Times New Roman"/>
          <w:b/>
          <w:sz w:val="24"/>
          <w:szCs w:val="24"/>
        </w:rPr>
        <w:tab/>
      </w:r>
      <w:r w:rsidR="009661E4" w:rsidRPr="00AA333B">
        <w:rPr>
          <w:rFonts w:ascii="Times New Roman" w:hAnsi="Times New Roman" w:cs="Times New Roman"/>
          <w:sz w:val="24"/>
          <w:szCs w:val="24"/>
        </w:rPr>
        <w:t>Cyklostezka Bečva (vsetínská, rožnovská)</w:t>
      </w:r>
      <w:r w:rsidR="00E40EAB" w:rsidRPr="00AA333B">
        <w:rPr>
          <w:rFonts w:ascii="Times New Roman" w:hAnsi="Times New Roman" w:cs="Times New Roman"/>
          <w:sz w:val="24"/>
          <w:szCs w:val="24"/>
        </w:rPr>
        <w:t>, start i konec u budovy GKJ</w:t>
      </w:r>
    </w:p>
    <w:p w:rsidR="00E40EAB" w:rsidRPr="00AA333B" w:rsidRDefault="0056243D" w:rsidP="00E40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>Ubytování:</w:t>
      </w:r>
      <w:r w:rsidR="00E40EAB" w:rsidRPr="00AA333B">
        <w:rPr>
          <w:rFonts w:ascii="Times New Roman" w:hAnsi="Times New Roman" w:cs="Times New Roman"/>
          <w:sz w:val="24"/>
          <w:szCs w:val="24"/>
        </w:rPr>
        <w:tab/>
      </w:r>
      <w:r w:rsidR="00E40EAB" w:rsidRPr="00AA333B">
        <w:rPr>
          <w:rFonts w:ascii="Times New Roman" w:hAnsi="Times New Roman" w:cs="Times New Roman"/>
          <w:sz w:val="24"/>
          <w:szCs w:val="24"/>
        </w:rPr>
        <w:tab/>
      </w:r>
      <w:r w:rsidR="00AA333B">
        <w:rPr>
          <w:rFonts w:ascii="Times New Roman" w:hAnsi="Times New Roman" w:cs="Times New Roman"/>
          <w:sz w:val="24"/>
          <w:szCs w:val="24"/>
        </w:rPr>
        <w:t>pondělí</w:t>
      </w:r>
      <w:r w:rsidR="00AA333B">
        <w:rPr>
          <w:rFonts w:ascii="Times New Roman" w:hAnsi="Times New Roman" w:cs="Times New Roman"/>
          <w:sz w:val="24"/>
          <w:szCs w:val="24"/>
        </w:rPr>
        <w:tab/>
      </w:r>
      <w:r w:rsidR="00E40EAB" w:rsidRPr="00AA333B">
        <w:rPr>
          <w:rFonts w:ascii="Times New Roman" w:hAnsi="Times New Roman" w:cs="Times New Roman"/>
          <w:sz w:val="24"/>
          <w:szCs w:val="24"/>
        </w:rPr>
        <w:t>Kulturní dům, Ústí</w:t>
      </w:r>
    </w:p>
    <w:p w:rsidR="0056243D" w:rsidRPr="00AA333B" w:rsidRDefault="0056243D" w:rsidP="00E40EAB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 xml:space="preserve">úterý: </w:t>
      </w:r>
      <w:r w:rsidRPr="00AA333B">
        <w:rPr>
          <w:rFonts w:ascii="Times New Roman" w:hAnsi="Times New Roman" w:cs="Times New Roman"/>
          <w:sz w:val="24"/>
          <w:szCs w:val="24"/>
        </w:rPr>
        <w:tab/>
      </w:r>
      <w:r w:rsidRPr="00AA333B">
        <w:rPr>
          <w:rFonts w:ascii="Times New Roman" w:hAnsi="Times New Roman" w:cs="Times New Roman"/>
          <w:sz w:val="24"/>
          <w:szCs w:val="24"/>
        </w:rPr>
        <w:tab/>
      </w:r>
      <w:r w:rsidR="00AA333B" w:rsidRPr="00AA333B">
        <w:rPr>
          <w:rFonts w:ascii="Times New Roman" w:hAnsi="Times New Roman" w:cs="Times New Roman"/>
          <w:sz w:val="24"/>
          <w:szCs w:val="24"/>
        </w:rPr>
        <w:t>chatky</w:t>
      </w:r>
      <w:r w:rsidR="00E40EAB" w:rsidRPr="00AA333B">
        <w:rPr>
          <w:rFonts w:ascii="Times New Roman" w:hAnsi="Times New Roman" w:cs="Times New Roman"/>
          <w:sz w:val="24"/>
          <w:szCs w:val="24"/>
        </w:rPr>
        <w:t xml:space="preserve">, </w:t>
      </w:r>
      <w:r w:rsidR="00AA333B" w:rsidRPr="00AA333B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AA333B" w:rsidRPr="00AA333B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="00AA333B" w:rsidRPr="00AA333B">
        <w:rPr>
          <w:rFonts w:ascii="Times New Roman" w:hAnsi="Times New Roman" w:cs="Times New Roman"/>
          <w:sz w:val="24"/>
          <w:szCs w:val="24"/>
        </w:rPr>
        <w:t>, Horní Bečva</w:t>
      </w:r>
    </w:p>
    <w:p w:rsidR="0056243D" w:rsidRPr="00AA333B" w:rsidRDefault="0056243D" w:rsidP="00E40EAB">
      <w:pPr>
        <w:pStyle w:val="Odstavecseseznamem"/>
        <w:spacing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>středa:</w:t>
      </w:r>
      <w:r w:rsidRPr="00AA333B">
        <w:rPr>
          <w:rFonts w:ascii="Times New Roman" w:hAnsi="Times New Roman" w:cs="Times New Roman"/>
          <w:sz w:val="24"/>
          <w:szCs w:val="24"/>
        </w:rPr>
        <w:tab/>
      </w:r>
      <w:r w:rsidRPr="00AA333B">
        <w:rPr>
          <w:rFonts w:ascii="Times New Roman" w:hAnsi="Times New Roman" w:cs="Times New Roman"/>
          <w:sz w:val="24"/>
          <w:szCs w:val="24"/>
        </w:rPr>
        <w:tab/>
      </w:r>
      <w:r w:rsidR="00E40EAB" w:rsidRPr="00AA333B">
        <w:rPr>
          <w:rFonts w:ascii="Times New Roman" w:hAnsi="Times New Roman" w:cs="Times New Roman"/>
          <w:sz w:val="24"/>
          <w:szCs w:val="24"/>
        </w:rPr>
        <w:t>chatky, kemp Hovězí</w:t>
      </w:r>
    </w:p>
    <w:p w:rsidR="0056243D" w:rsidRDefault="0056243D" w:rsidP="00E40EAB">
      <w:pPr>
        <w:pStyle w:val="Odstavecseseznamem"/>
        <w:spacing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>čtvrtek:</w:t>
      </w:r>
      <w:r w:rsidRPr="00AA333B">
        <w:rPr>
          <w:rFonts w:ascii="Times New Roman" w:hAnsi="Times New Roman" w:cs="Times New Roman"/>
          <w:sz w:val="24"/>
          <w:szCs w:val="24"/>
        </w:rPr>
        <w:tab/>
      </w:r>
      <w:r w:rsidR="00E40EAB" w:rsidRPr="00AA333B">
        <w:rPr>
          <w:rFonts w:ascii="Times New Roman" w:hAnsi="Times New Roman" w:cs="Times New Roman"/>
          <w:sz w:val="24"/>
          <w:szCs w:val="24"/>
        </w:rPr>
        <w:t>Kulturní dům, Ústí</w:t>
      </w:r>
    </w:p>
    <w:p w:rsidR="00AA333B" w:rsidRPr="00AA333B" w:rsidRDefault="00AA333B" w:rsidP="00E40EAB">
      <w:pPr>
        <w:pStyle w:val="Odstavecseseznamem"/>
        <w:spacing w:after="0"/>
        <w:ind w:left="1428" w:firstLine="696"/>
        <w:rPr>
          <w:rFonts w:ascii="Times New Roman" w:hAnsi="Times New Roman" w:cs="Times New Roman"/>
          <w:sz w:val="24"/>
          <w:szCs w:val="24"/>
        </w:rPr>
      </w:pPr>
    </w:p>
    <w:p w:rsidR="009661E4" w:rsidRPr="00AA333B" w:rsidRDefault="009661E4" w:rsidP="003202DA">
      <w:pPr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>Cena:</w:t>
      </w:r>
      <w:r w:rsidRPr="00AA333B">
        <w:rPr>
          <w:rFonts w:ascii="Times New Roman" w:hAnsi="Times New Roman" w:cs="Times New Roman"/>
          <w:b/>
          <w:sz w:val="24"/>
          <w:szCs w:val="24"/>
        </w:rPr>
        <w:tab/>
      </w:r>
      <w:r w:rsidRPr="00AA333B">
        <w:rPr>
          <w:rFonts w:ascii="Times New Roman" w:hAnsi="Times New Roman" w:cs="Times New Roman"/>
          <w:b/>
          <w:sz w:val="24"/>
          <w:szCs w:val="24"/>
        </w:rPr>
        <w:tab/>
      </w:r>
      <w:r w:rsidRPr="00AA333B">
        <w:rPr>
          <w:rFonts w:ascii="Times New Roman" w:hAnsi="Times New Roman" w:cs="Times New Roman"/>
          <w:b/>
          <w:sz w:val="24"/>
          <w:szCs w:val="24"/>
        </w:rPr>
        <w:tab/>
      </w:r>
      <w:r w:rsidR="00E40EAB" w:rsidRPr="00AA333B">
        <w:rPr>
          <w:rFonts w:ascii="Times New Roman" w:hAnsi="Times New Roman" w:cs="Times New Roman"/>
          <w:b/>
          <w:sz w:val="24"/>
          <w:szCs w:val="24"/>
        </w:rPr>
        <w:t>2 </w:t>
      </w:r>
      <w:r w:rsidR="00AA333B" w:rsidRPr="00AA333B">
        <w:rPr>
          <w:rFonts w:ascii="Times New Roman" w:hAnsi="Times New Roman" w:cs="Times New Roman"/>
          <w:b/>
          <w:sz w:val="24"/>
          <w:szCs w:val="24"/>
        </w:rPr>
        <w:t>8</w:t>
      </w:r>
      <w:r w:rsidR="00FD7EFA" w:rsidRPr="00AA333B">
        <w:rPr>
          <w:rFonts w:ascii="Times New Roman" w:hAnsi="Times New Roman" w:cs="Times New Roman"/>
          <w:b/>
          <w:sz w:val="24"/>
          <w:szCs w:val="24"/>
        </w:rPr>
        <w:t>00</w:t>
      </w:r>
      <w:r w:rsidR="00E40EAB" w:rsidRPr="00AA3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33B">
        <w:rPr>
          <w:rFonts w:ascii="Times New Roman" w:hAnsi="Times New Roman" w:cs="Times New Roman"/>
          <w:b/>
          <w:sz w:val="24"/>
          <w:szCs w:val="24"/>
        </w:rPr>
        <w:t>Kč</w:t>
      </w:r>
      <w:r w:rsidR="00AA333B" w:rsidRPr="00AA3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33B" w:rsidRPr="00AA333B" w:rsidRDefault="0056243D" w:rsidP="0056243D">
      <w:pPr>
        <w:ind w:left="2124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</w:rPr>
        <w:t>V ceně je zahrnuto:</w:t>
      </w:r>
      <w:r w:rsidRPr="00AA333B">
        <w:rPr>
          <w:rFonts w:ascii="Times New Roman" w:hAnsi="Times New Roman" w:cs="Times New Roman"/>
          <w:sz w:val="24"/>
          <w:szCs w:val="24"/>
        </w:rPr>
        <w:t xml:space="preserve"> </w:t>
      </w:r>
      <w:r w:rsidR="00E40EAB" w:rsidRPr="00AA333B">
        <w:rPr>
          <w:rFonts w:ascii="Times New Roman" w:hAnsi="Times New Roman" w:cs="Times New Roman"/>
          <w:sz w:val="24"/>
          <w:szCs w:val="24"/>
        </w:rPr>
        <w:t xml:space="preserve">veškeré ubytování, všechny večeře a snídaně, vstupy (plovárna Hranice, </w:t>
      </w:r>
      <w:proofErr w:type="spellStart"/>
      <w:r w:rsidR="00AA333B" w:rsidRPr="00AA333B">
        <w:rPr>
          <w:rFonts w:ascii="Times New Roman" w:hAnsi="Times New Roman" w:cs="Times New Roman"/>
          <w:sz w:val="24"/>
          <w:szCs w:val="24"/>
        </w:rPr>
        <w:t>Gibon</w:t>
      </w:r>
      <w:proofErr w:type="spellEnd"/>
      <w:r w:rsidR="00AA333B" w:rsidRPr="00AA333B">
        <w:rPr>
          <w:rFonts w:ascii="Times New Roman" w:hAnsi="Times New Roman" w:cs="Times New Roman"/>
          <w:sz w:val="24"/>
          <w:szCs w:val="24"/>
        </w:rPr>
        <w:t xml:space="preserve"> Park Rožnov pod Radhoštěm)</w:t>
      </w:r>
      <w:r w:rsidR="00E40EAB" w:rsidRPr="00AA3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3D" w:rsidRPr="00AA333B" w:rsidRDefault="00AA333B" w:rsidP="0056243D">
      <w:pPr>
        <w:ind w:left="2124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</w:rPr>
        <w:t xml:space="preserve">Obědy </w:t>
      </w:r>
      <w:r w:rsidR="0056243D" w:rsidRPr="00AA333B">
        <w:rPr>
          <w:rFonts w:ascii="Times New Roman" w:hAnsi="Times New Roman" w:cs="Times New Roman"/>
          <w:b/>
          <w:sz w:val="24"/>
          <w:szCs w:val="24"/>
        </w:rPr>
        <w:t>si žáci hradí sami</w:t>
      </w:r>
      <w:r w:rsidR="0056243D" w:rsidRPr="00AA333B">
        <w:rPr>
          <w:rFonts w:ascii="Times New Roman" w:hAnsi="Times New Roman" w:cs="Times New Roman"/>
          <w:sz w:val="24"/>
          <w:szCs w:val="24"/>
        </w:rPr>
        <w:t xml:space="preserve"> – stravování v restauracích u cyklostezek </w:t>
      </w:r>
      <w:r w:rsidRPr="00AA333B">
        <w:rPr>
          <w:rFonts w:ascii="Times New Roman" w:hAnsi="Times New Roman" w:cs="Times New Roman"/>
          <w:sz w:val="24"/>
          <w:szCs w:val="24"/>
        </w:rPr>
        <w:br/>
      </w:r>
      <w:r w:rsidR="0056243D" w:rsidRPr="00AA333B">
        <w:rPr>
          <w:rFonts w:ascii="Times New Roman" w:hAnsi="Times New Roman" w:cs="Times New Roman"/>
          <w:sz w:val="24"/>
          <w:szCs w:val="24"/>
        </w:rPr>
        <w:t>při každodenním přesunu.</w:t>
      </w:r>
    </w:p>
    <w:p w:rsidR="0056243D" w:rsidRPr="00AA333B" w:rsidRDefault="0056243D" w:rsidP="00E40EA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 xml:space="preserve">Vyplněné přihlášky odevzdejte </w:t>
      </w:r>
      <w:r w:rsidR="002007E7" w:rsidRPr="00AA333B">
        <w:rPr>
          <w:rFonts w:ascii="Times New Roman" w:hAnsi="Times New Roman" w:cs="Times New Roman"/>
          <w:b/>
          <w:sz w:val="24"/>
          <w:szCs w:val="24"/>
        </w:rPr>
        <w:t>Mgr. Marii</w:t>
      </w:r>
      <w:r w:rsidRPr="00AA333B">
        <w:rPr>
          <w:rFonts w:ascii="Times New Roman" w:hAnsi="Times New Roman" w:cs="Times New Roman"/>
          <w:b/>
          <w:sz w:val="24"/>
          <w:szCs w:val="24"/>
        </w:rPr>
        <w:t xml:space="preserve"> Braunerové </w:t>
      </w:r>
      <w:r w:rsidRPr="00AA333B">
        <w:rPr>
          <w:rFonts w:ascii="Times New Roman" w:hAnsi="Times New Roman" w:cs="Times New Roman"/>
          <w:sz w:val="24"/>
          <w:szCs w:val="24"/>
        </w:rPr>
        <w:t xml:space="preserve">(kabinet cizích jazyků, 2. patro) </w:t>
      </w:r>
      <w:r w:rsidRPr="00AA333B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E40EAB" w:rsidRPr="00AA333B">
        <w:rPr>
          <w:rFonts w:ascii="Times New Roman" w:hAnsi="Times New Roman" w:cs="Times New Roman"/>
          <w:b/>
          <w:sz w:val="24"/>
          <w:szCs w:val="24"/>
        </w:rPr>
        <w:t xml:space="preserve">středy </w:t>
      </w:r>
      <w:proofErr w:type="gramStart"/>
      <w:r w:rsidR="00AA333B" w:rsidRPr="00AA333B">
        <w:rPr>
          <w:rFonts w:ascii="Times New Roman" w:hAnsi="Times New Roman" w:cs="Times New Roman"/>
          <w:b/>
          <w:sz w:val="24"/>
          <w:szCs w:val="24"/>
        </w:rPr>
        <w:t>27.3.2024</w:t>
      </w:r>
      <w:proofErr w:type="gramEnd"/>
      <w:r w:rsidR="00F61743" w:rsidRPr="00AA333B">
        <w:rPr>
          <w:rFonts w:ascii="Times New Roman" w:hAnsi="Times New Roman" w:cs="Times New Roman"/>
          <w:b/>
          <w:sz w:val="24"/>
          <w:szCs w:val="24"/>
        </w:rPr>
        <w:t xml:space="preserve">, v případě nepřítomnosti </w:t>
      </w:r>
      <w:r w:rsidR="00F61743" w:rsidRPr="00AA333B">
        <w:rPr>
          <w:rFonts w:ascii="Times New Roman" w:hAnsi="Times New Roman" w:cs="Times New Roman"/>
          <w:sz w:val="24"/>
          <w:szCs w:val="24"/>
        </w:rPr>
        <w:t xml:space="preserve">na </w:t>
      </w:r>
      <w:hyperlink r:id="rId5" w:history="1">
        <w:r w:rsidR="00AA333B" w:rsidRPr="00AA333B">
          <w:rPr>
            <w:rStyle w:val="Hypertextovodkaz"/>
            <w:rFonts w:ascii="Times New Roman" w:hAnsi="Times New Roman" w:cs="Times New Roman"/>
            <w:sz w:val="24"/>
            <w:szCs w:val="24"/>
          </w:rPr>
          <w:t>m.braunerova@gkj.cz</w:t>
        </w:r>
      </w:hyperlink>
      <w:r w:rsidR="00F61743" w:rsidRPr="00AA333B">
        <w:rPr>
          <w:rFonts w:ascii="Times New Roman" w:hAnsi="Times New Roman" w:cs="Times New Roman"/>
          <w:sz w:val="24"/>
          <w:szCs w:val="24"/>
        </w:rPr>
        <w:t>.</w:t>
      </w:r>
      <w:r w:rsidR="00AA333B" w:rsidRPr="00AA3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CC" w:rsidRPr="00AA333B" w:rsidRDefault="005142CC" w:rsidP="005624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 xml:space="preserve">Bližší informace ke kurzu a platbám obdrží přihlášení studenti </w:t>
      </w:r>
      <w:r w:rsidR="00E40EAB" w:rsidRPr="00AA333B">
        <w:rPr>
          <w:rFonts w:ascii="Times New Roman" w:hAnsi="Times New Roman" w:cs="Times New Roman"/>
          <w:sz w:val="24"/>
          <w:szCs w:val="24"/>
        </w:rPr>
        <w:t>po zpracování přihlášek</w:t>
      </w:r>
      <w:r w:rsidRPr="00AA333B">
        <w:rPr>
          <w:rFonts w:ascii="Times New Roman" w:hAnsi="Times New Roman" w:cs="Times New Roman"/>
          <w:sz w:val="24"/>
          <w:szCs w:val="24"/>
        </w:rPr>
        <w:t>.</w:t>
      </w:r>
    </w:p>
    <w:p w:rsidR="005142CC" w:rsidRPr="00AA333B" w:rsidRDefault="002007E7" w:rsidP="0056243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</w:rPr>
        <w:t>Kurz se z ekonomických důvodů uskuteční pouze v případě dostatečného počtu přihlášených studentů.</w:t>
      </w:r>
      <w:r w:rsidR="005142CC" w:rsidRPr="00AA3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2CC" w:rsidRPr="00AA333B" w:rsidRDefault="00FA1D2C" w:rsidP="0056243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333B">
        <w:rPr>
          <w:rFonts w:ascii="Times New Roman" w:hAnsi="Times New Roman" w:cs="Times New Roman"/>
          <w:b/>
          <w:sz w:val="24"/>
          <w:szCs w:val="24"/>
        </w:rPr>
        <w:t>Kurz se uskuteční pouze za příznivého počasí.</w:t>
      </w:r>
    </w:p>
    <w:p w:rsidR="002007E7" w:rsidRPr="00AA333B" w:rsidRDefault="002007E7" w:rsidP="0056243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F316B" w:rsidRPr="00AA333B" w:rsidRDefault="006F316B" w:rsidP="0056243D">
      <w:pPr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>Zde odstřihněte</w:t>
      </w:r>
    </w:p>
    <w:p w:rsidR="006F316B" w:rsidRPr="00AA333B" w:rsidRDefault="006F316B" w:rsidP="006F31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33B">
        <w:rPr>
          <w:rFonts w:ascii="Times New Roman" w:hAnsi="Times New Roman" w:cs="Times New Roman"/>
          <w:b/>
          <w:sz w:val="24"/>
          <w:szCs w:val="24"/>
          <w:u w:val="single"/>
        </w:rPr>
        <w:t>ZÁVAZNÁ PŘIHLÁŠKA</w:t>
      </w:r>
    </w:p>
    <w:p w:rsidR="006F316B" w:rsidRPr="00AA333B" w:rsidRDefault="006F316B" w:rsidP="006F316B">
      <w:pPr>
        <w:pStyle w:val="Default"/>
        <w:spacing w:line="360" w:lineRule="auto"/>
      </w:pPr>
      <w:r w:rsidRPr="00AA333B">
        <w:rPr>
          <w:b/>
          <w:bCs/>
        </w:rPr>
        <w:t xml:space="preserve">SOUHLASÍM - NESOUHLASÍM </w:t>
      </w:r>
      <w:r w:rsidRPr="00AA333B">
        <w:t>* s tím, aby se můj syn</w:t>
      </w:r>
      <w:r w:rsidR="00E40EAB" w:rsidRPr="00AA333B">
        <w:t>/dcera (jméno, příjmení) …………………...</w:t>
      </w:r>
      <w:r w:rsidRPr="00AA333B">
        <w:t>………………………………………</w:t>
      </w:r>
      <w:r w:rsidR="00E40EAB" w:rsidRPr="00AA333B">
        <w:t>………..</w:t>
      </w:r>
      <w:r w:rsidRPr="00AA333B">
        <w:t xml:space="preserve">……………... </w:t>
      </w:r>
    </w:p>
    <w:p w:rsidR="0056243D" w:rsidRPr="00AA333B" w:rsidRDefault="006F316B" w:rsidP="00CB3F04">
      <w:pPr>
        <w:pStyle w:val="Default"/>
        <w:spacing w:line="360" w:lineRule="auto"/>
      </w:pPr>
      <w:r w:rsidRPr="00AA333B">
        <w:t>(datum narození), ………………………………… (třída)</w:t>
      </w:r>
      <w:r w:rsidR="00E40EAB" w:rsidRPr="00AA333B">
        <w:t xml:space="preserve"> …………………………</w:t>
      </w:r>
      <w:r w:rsidRPr="00AA333B">
        <w:t xml:space="preserve"> </w:t>
      </w:r>
      <w:proofErr w:type="gramStart"/>
      <w:r w:rsidRPr="00AA333B">
        <w:t>zúčastnil(a) Cyklistického</w:t>
      </w:r>
      <w:proofErr w:type="gramEnd"/>
      <w:r w:rsidRPr="00AA333B">
        <w:t xml:space="preserve"> kurzu </w:t>
      </w:r>
      <w:r w:rsidR="00A72267" w:rsidRPr="00AA333B">
        <w:t xml:space="preserve">pro studenty VSP </w:t>
      </w:r>
      <w:r w:rsidRPr="00AA333B">
        <w:t xml:space="preserve">ve dnech </w:t>
      </w:r>
      <w:r w:rsidR="00AA333B" w:rsidRPr="00AA333B">
        <w:t>13. -  17</w:t>
      </w:r>
      <w:r w:rsidR="00E40EAB" w:rsidRPr="00AA333B">
        <w:t>.</w:t>
      </w:r>
      <w:r w:rsidR="00AA333B" w:rsidRPr="00AA333B">
        <w:t xml:space="preserve"> května 2024.</w:t>
      </w:r>
    </w:p>
    <w:p w:rsidR="00E40EAB" w:rsidRPr="00AA333B" w:rsidRDefault="00E40EAB" w:rsidP="00CB3F04">
      <w:pPr>
        <w:pStyle w:val="Default"/>
        <w:spacing w:line="360" w:lineRule="auto"/>
      </w:pPr>
    </w:p>
    <w:p w:rsidR="00CB3F04" w:rsidRPr="00AA333B" w:rsidRDefault="00CB3F04" w:rsidP="00CB3F0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>……………………..……………………………..</w:t>
      </w:r>
    </w:p>
    <w:p w:rsidR="005142CC" w:rsidRPr="00AA333B" w:rsidRDefault="00CB3F04" w:rsidP="0056243D">
      <w:pPr>
        <w:ind w:left="2124"/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ab/>
      </w:r>
      <w:r w:rsidRPr="00AA333B">
        <w:rPr>
          <w:rFonts w:ascii="Times New Roman" w:hAnsi="Times New Roman" w:cs="Times New Roman"/>
          <w:sz w:val="24"/>
          <w:szCs w:val="24"/>
        </w:rPr>
        <w:tab/>
      </w:r>
      <w:r w:rsidR="004E0049" w:rsidRPr="00AA33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333B">
        <w:rPr>
          <w:rFonts w:ascii="Times New Roman" w:hAnsi="Times New Roman" w:cs="Times New Roman"/>
          <w:sz w:val="24"/>
          <w:szCs w:val="24"/>
        </w:rPr>
        <w:t>Podpis zákonného zástupce</w:t>
      </w:r>
      <w:bookmarkStart w:id="0" w:name="_GoBack"/>
      <w:bookmarkEnd w:id="0"/>
    </w:p>
    <w:p w:rsidR="002F3E57" w:rsidRPr="00AA333B" w:rsidRDefault="006F316B" w:rsidP="003202DA">
      <w:pPr>
        <w:rPr>
          <w:rFonts w:ascii="Times New Roman" w:hAnsi="Times New Roman" w:cs="Times New Roman"/>
          <w:sz w:val="24"/>
          <w:szCs w:val="24"/>
        </w:rPr>
      </w:pPr>
      <w:r w:rsidRPr="00AA333B">
        <w:rPr>
          <w:rFonts w:ascii="Times New Roman" w:hAnsi="Times New Roman" w:cs="Times New Roman"/>
          <w:sz w:val="24"/>
          <w:szCs w:val="24"/>
        </w:rPr>
        <w:t xml:space="preserve">* - </w:t>
      </w:r>
      <w:r w:rsidR="00A72267" w:rsidRPr="00AA333B">
        <w:rPr>
          <w:rFonts w:ascii="Times New Roman" w:hAnsi="Times New Roman" w:cs="Times New Roman"/>
          <w:sz w:val="24"/>
          <w:szCs w:val="24"/>
        </w:rPr>
        <w:t>zakroužkujte</w:t>
      </w:r>
    </w:p>
    <w:sectPr w:rsidR="002F3E57" w:rsidRPr="00AA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4F2C"/>
    <w:multiLevelType w:val="hybridMultilevel"/>
    <w:tmpl w:val="97C03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DA"/>
    <w:rsid w:val="00025028"/>
    <w:rsid w:val="00142DF2"/>
    <w:rsid w:val="00161C71"/>
    <w:rsid w:val="001B473B"/>
    <w:rsid w:val="002007E7"/>
    <w:rsid w:val="002F3E57"/>
    <w:rsid w:val="003202DA"/>
    <w:rsid w:val="0034784A"/>
    <w:rsid w:val="00353F15"/>
    <w:rsid w:val="004E0049"/>
    <w:rsid w:val="004F00D4"/>
    <w:rsid w:val="004F55E1"/>
    <w:rsid w:val="005142CC"/>
    <w:rsid w:val="0056243D"/>
    <w:rsid w:val="005A0AEA"/>
    <w:rsid w:val="006F316B"/>
    <w:rsid w:val="009661E4"/>
    <w:rsid w:val="00A72267"/>
    <w:rsid w:val="00AA333B"/>
    <w:rsid w:val="00B278AC"/>
    <w:rsid w:val="00B7147D"/>
    <w:rsid w:val="00C33D9C"/>
    <w:rsid w:val="00CB3F04"/>
    <w:rsid w:val="00E40EAB"/>
    <w:rsid w:val="00F61743"/>
    <w:rsid w:val="00FA1D2C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031D"/>
  <w15:docId w15:val="{66F88B51-E9C0-418F-BBC8-30684A2A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43D"/>
    <w:pPr>
      <w:ind w:left="720"/>
      <w:contextualSpacing/>
    </w:pPr>
  </w:style>
  <w:style w:type="paragraph" w:customStyle="1" w:styleId="Default">
    <w:name w:val="Default"/>
    <w:rsid w:val="006F3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0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A3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braunerova@g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2DB9A657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Braunerova</dc:creator>
  <cp:lastModifiedBy>Braunerová Marie</cp:lastModifiedBy>
  <cp:revision>2</cp:revision>
  <cp:lastPrinted>2024-03-20T08:29:00Z</cp:lastPrinted>
  <dcterms:created xsi:type="dcterms:W3CDTF">2024-03-20T08:33:00Z</dcterms:created>
  <dcterms:modified xsi:type="dcterms:W3CDTF">2024-03-20T08:33:00Z</dcterms:modified>
</cp:coreProperties>
</file>